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8D61" w14:textId="77777777" w:rsidR="00676AF0" w:rsidRPr="00761868" w:rsidRDefault="00676AF0" w:rsidP="00676AF0">
      <w:pPr>
        <w:pStyle w:val="KV-Titel"/>
        <w:spacing w:line="240" w:lineRule="auto"/>
        <w:rPr>
          <w:rFonts w:ascii="Arial" w:hAnsi="Arial" w:cs="Arial"/>
          <w:color w:val="56152F" w:themeColor="accent4"/>
        </w:rPr>
      </w:pPr>
      <w:r w:rsidRPr="00761868">
        <w:rPr>
          <w:rFonts w:ascii="Arial" w:hAnsi="Arial" w:cs="Arial"/>
          <w:color w:val="56152F" w:themeColor="accent4"/>
        </w:rPr>
        <w:t xml:space="preserve">Zustimmung zur Übermittlung von Patientendaten durch den Facharzt nach § 73 Abs. 1b SGB V </w:t>
      </w:r>
    </w:p>
    <w:p w14:paraId="403E75DD" w14:textId="77777777" w:rsidR="00676AF0" w:rsidRPr="00761868" w:rsidRDefault="00676AF0" w:rsidP="00676AF0">
      <w:pPr>
        <w:spacing w:after="0" w:line="240" w:lineRule="auto"/>
        <w:jc w:val="both"/>
        <w:rPr>
          <w:rFonts w:ascii="Arial" w:hAnsi="Arial" w:cs="Arial"/>
          <w:color w:val="56152F" w:themeColor="accent4"/>
          <w:sz w:val="20"/>
          <w:szCs w:val="20"/>
        </w:rPr>
      </w:pPr>
    </w:p>
    <w:p w14:paraId="373C7EE5" w14:textId="77777777" w:rsidR="00676AF0" w:rsidRDefault="00676AF0" w:rsidP="00676A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DCE857" w14:textId="77777777" w:rsidR="00676AF0" w:rsidRDefault="00676AF0" w:rsidP="00676A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CA2095" w14:textId="77777777" w:rsidR="00676AF0" w:rsidRDefault="00676AF0" w:rsidP="00676A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50B8D6" w14:textId="77777777" w:rsidR="00676AF0" w:rsidRPr="00206E23" w:rsidRDefault="00676AF0" w:rsidP="00676A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CFD93C" w14:textId="77777777" w:rsidR="00676AF0" w:rsidRDefault="00676AF0" w:rsidP="00676A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06E23">
        <w:rPr>
          <w:rFonts w:ascii="Arial" w:hAnsi="Arial" w:cs="Arial"/>
          <w:sz w:val="20"/>
          <w:szCs w:val="20"/>
        </w:rPr>
        <w:t>Name  _</w:t>
      </w:r>
      <w:proofErr w:type="gramEnd"/>
      <w:r w:rsidRPr="00206E23">
        <w:rPr>
          <w:rFonts w:ascii="Arial" w:hAnsi="Arial" w:cs="Arial"/>
          <w:sz w:val="20"/>
          <w:szCs w:val="20"/>
        </w:rPr>
        <w:t xml:space="preserve">__________________    </w:t>
      </w:r>
      <w:r>
        <w:rPr>
          <w:rFonts w:ascii="Arial" w:hAnsi="Arial" w:cs="Arial"/>
          <w:sz w:val="20"/>
          <w:szCs w:val="20"/>
        </w:rPr>
        <w:t xml:space="preserve">                 Vorname _______________________</w:t>
      </w:r>
    </w:p>
    <w:p w14:paraId="23CDB76D" w14:textId="77777777" w:rsidR="00676AF0" w:rsidRDefault="00676AF0" w:rsidP="00676A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02A844" w14:textId="77777777" w:rsidR="00676AF0" w:rsidRDefault="00676AF0" w:rsidP="00676A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FE001C" w14:textId="77777777" w:rsidR="00676AF0" w:rsidRDefault="00676AF0" w:rsidP="00676A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570FFC" w14:textId="77777777" w:rsidR="00676AF0" w:rsidRPr="00206E23" w:rsidRDefault="00676AF0" w:rsidP="00676A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6E23">
        <w:rPr>
          <w:rFonts w:ascii="Arial" w:hAnsi="Arial" w:cs="Arial"/>
          <w:sz w:val="20"/>
          <w:szCs w:val="20"/>
        </w:rPr>
        <w:t>Datum _________</w:t>
      </w:r>
      <w:r>
        <w:rPr>
          <w:rFonts w:ascii="Arial" w:hAnsi="Arial" w:cs="Arial"/>
          <w:sz w:val="20"/>
          <w:szCs w:val="20"/>
        </w:rPr>
        <w:t>___________</w:t>
      </w:r>
      <w:r w:rsidRPr="00206E23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      </w:t>
      </w:r>
      <w:proofErr w:type="gramStart"/>
      <w:r w:rsidRPr="00206E23">
        <w:rPr>
          <w:rFonts w:ascii="Arial" w:hAnsi="Arial" w:cs="Arial"/>
          <w:sz w:val="20"/>
          <w:szCs w:val="20"/>
        </w:rPr>
        <w:t>Unterschrift  _</w:t>
      </w:r>
      <w:proofErr w:type="gramEnd"/>
      <w:r w:rsidRPr="00206E23">
        <w:rPr>
          <w:rFonts w:ascii="Arial" w:hAnsi="Arial" w:cs="Arial"/>
          <w:sz w:val="20"/>
          <w:szCs w:val="20"/>
        </w:rPr>
        <w:t>____________________</w:t>
      </w:r>
    </w:p>
    <w:p w14:paraId="040CF9E9" w14:textId="77777777" w:rsidR="00676AF0" w:rsidRDefault="00676AF0" w:rsidP="00676AF0">
      <w:pPr>
        <w:pStyle w:val="KV-Inhalt"/>
        <w:rPr>
          <w:rFonts w:ascii="Arial" w:hAnsi="Arial" w:cs="Arial"/>
        </w:rPr>
      </w:pPr>
    </w:p>
    <w:p w14:paraId="00DC1E71" w14:textId="77777777" w:rsidR="00676AF0" w:rsidRDefault="00676AF0" w:rsidP="00676AF0">
      <w:pPr>
        <w:pStyle w:val="KV-Inhalt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Ich </w:t>
      </w:r>
      <w:r w:rsidRPr="00206E23">
        <w:rPr>
          <w:rFonts w:ascii="Arial" w:hAnsi="Arial" w:cs="Arial"/>
          <w:sz w:val="20"/>
        </w:rPr>
        <w:t xml:space="preserve">habe die Patienteninformation zum Datenschutz zur Kenntnis genommen </w:t>
      </w:r>
      <w:r>
        <w:rPr>
          <w:rFonts w:ascii="Arial" w:hAnsi="Arial" w:cs="Arial"/>
        </w:rPr>
        <w:t xml:space="preserve">und </w:t>
      </w:r>
      <w:r w:rsidR="00146947">
        <w:rPr>
          <w:rFonts w:ascii="Arial" w:hAnsi="Arial" w:cs="Arial"/>
        </w:rPr>
        <w:t>erkläre mich damit einverstanden,</w:t>
      </w:r>
      <w:r w:rsidRPr="00E814DA">
        <w:rPr>
          <w:rFonts w:ascii="Arial" w:hAnsi="Arial" w:cs="Arial"/>
        </w:rPr>
        <w:t xml:space="preserve"> dass mein</w:t>
      </w:r>
      <w:r>
        <w:rPr>
          <w:rFonts w:ascii="Arial" w:hAnsi="Arial" w:cs="Arial"/>
        </w:rPr>
        <w:t>e</w:t>
      </w:r>
      <w:r w:rsidRPr="00E814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behandelnde Fachärztin </w:t>
      </w:r>
    </w:p>
    <w:p w14:paraId="178875E8" w14:textId="77777777" w:rsidR="00676AF0" w:rsidRPr="00676AF0" w:rsidRDefault="00676AF0" w:rsidP="00676AF0">
      <w:pPr>
        <w:pStyle w:val="KV-Inhalt"/>
        <w:rPr>
          <w:rFonts w:ascii="Arial" w:hAnsi="Arial" w:cs="Arial"/>
        </w:rPr>
      </w:pPr>
      <w:r w:rsidRPr="00676AF0">
        <w:rPr>
          <w:rFonts w:ascii="Arial" w:hAnsi="Arial" w:cs="Arial"/>
          <w:b/>
          <w:bCs/>
          <w:sz w:val="24"/>
          <w:szCs w:val="24"/>
        </w:rPr>
        <w:t>Dr. med. Helena Schöck</w:t>
      </w:r>
      <w:r w:rsidRPr="00676AF0">
        <w:rPr>
          <w:rFonts w:ascii="Arial" w:hAnsi="Arial" w:cs="Arial"/>
          <w:b/>
          <w:bCs/>
          <w:sz w:val="24"/>
          <w:szCs w:val="24"/>
        </w:rPr>
        <w:br/>
        <w:t xml:space="preserve">Unterdorfstraße 15, 68542 Heddesheim </w:t>
      </w:r>
      <w:r w:rsidRPr="00676AF0">
        <w:rPr>
          <w:rFonts w:ascii="Arial" w:hAnsi="Arial" w:cs="Arial"/>
          <w:b/>
          <w:bCs/>
          <w:sz w:val="24"/>
          <w:szCs w:val="24"/>
        </w:rPr>
        <w:tab/>
      </w:r>
    </w:p>
    <w:p w14:paraId="691FF6DC" w14:textId="77777777" w:rsidR="00676AF0" w:rsidRDefault="00676AF0" w:rsidP="00676AF0">
      <w:pPr>
        <w:pStyle w:val="KV-Inhal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 w:rsidRPr="00F96A12">
        <w:rPr>
          <w:rFonts w:ascii="Arial" w:hAnsi="Arial" w:cs="Arial"/>
          <w:color w:val="auto"/>
          <w:sz w:val="20"/>
        </w:rPr>
        <w:t>meine Behandlungsdaten und Befunde an meinen Hausarzt zum Zweck der beim Hausarzt durchzuführenden Dokumentation und meiner weiteren Behandlung übermittelt.</w:t>
      </w:r>
    </w:p>
    <w:p w14:paraId="0A4E44EF" w14:textId="77777777" w:rsidR="00676AF0" w:rsidRPr="00F96A12" w:rsidRDefault="00676AF0" w:rsidP="00676AF0">
      <w:pPr>
        <w:pStyle w:val="KV-Inhalt"/>
        <w:spacing w:after="0" w:line="240" w:lineRule="auto"/>
        <w:ind w:left="720"/>
        <w:jc w:val="both"/>
        <w:rPr>
          <w:rFonts w:ascii="Arial" w:hAnsi="Arial" w:cs="Arial"/>
          <w:color w:val="auto"/>
          <w:sz w:val="20"/>
        </w:rPr>
      </w:pPr>
    </w:p>
    <w:p w14:paraId="77B728F0" w14:textId="77777777" w:rsidR="00676AF0" w:rsidRDefault="00676AF0" w:rsidP="00676AF0">
      <w:pPr>
        <w:pStyle w:val="KV-Inhal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meine behandelnde Ärztin meine personenbezogenen Gesundheitsdaten, Behandlungsdaten sowie Befunde zum Zweck der beim Hausarzt </w:t>
      </w:r>
      <w:proofErr w:type="gramStart"/>
      <w:r>
        <w:rPr>
          <w:rFonts w:ascii="Arial" w:hAnsi="Arial" w:cs="Arial"/>
          <w:color w:val="auto"/>
          <w:sz w:val="20"/>
        </w:rPr>
        <w:t>zu führenden Dokumentation</w:t>
      </w:r>
      <w:proofErr w:type="gramEnd"/>
      <w:r>
        <w:rPr>
          <w:rFonts w:ascii="Arial" w:hAnsi="Arial" w:cs="Arial"/>
          <w:color w:val="auto"/>
          <w:sz w:val="20"/>
        </w:rPr>
        <w:t xml:space="preserve"> und der weiteren Behandlung an meinen Hausarzt übermittelt (auch elektronisch).</w:t>
      </w:r>
    </w:p>
    <w:p w14:paraId="48AA6E28" w14:textId="77777777" w:rsidR="00676AF0" w:rsidRPr="00F96A12" w:rsidRDefault="00676AF0" w:rsidP="00676AF0">
      <w:pPr>
        <w:pStyle w:val="KV-Inhalt"/>
        <w:spacing w:after="0" w:line="240" w:lineRule="auto"/>
        <w:jc w:val="both"/>
        <w:rPr>
          <w:rFonts w:ascii="Arial" w:hAnsi="Arial" w:cs="Arial"/>
          <w:color w:val="auto"/>
          <w:sz w:val="20"/>
        </w:rPr>
      </w:pPr>
    </w:p>
    <w:p w14:paraId="4D50CED2" w14:textId="77777777" w:rsidR="00676AF0" w:rsidRDefault="00676AF0" w:rsidP="00676AF0">
      <w:pPr>
        <w:pStyle w:val="KV-Inhal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Meine behandelnde Ärztin bei meinem Hausarzt oder anderen Ärzten oder Leistungserbringern die für meine Behandlung erforderliche Behandlungsdaten und Befunde erhebt und für die Zwecke der von meinem behandelnden Arzt/Psychotherapeut zu erbringenden ärztlichen Leistungen verarbeitet und nutzt.</w:t>
      </w:r>
    </w:p>
    <w:p w14:paraId="301B2369" w14:textId="77777777" w:rsidR="00676AF0" w:rsidRPr="00F96A12" w:rsidRDefault="00676AF0" w:rsidP="00676AF0">
      <w:pPr>
        <w:pStyle w:val="KV-Inhalt"/>
        <w:spacing w:after="0" w:line="240" w:lineRule="auto"/>
        <w:jc w:val="both"/>
        <w:rPr>
          <w:rFonts w:ascii="Arial" w:hAnsi="Arial" w:cs="Arial"/>
          <w:color w:val="auto"/>
          <w:sz w:val="20"/>
        </w:rPr>
      </w:pPr>
    </w:p>
    <w:p w14:paraId="1C2A33CF" w14:textId="77777777" w:rsidR="00676AF0" w:rsidRDefault="00676AF0" w:rsidP="00676AF0">
      <w:pPr>
        <w:pStyle w:val="KV-Inhal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Meine behandelnde Ärztin anderen Ärzten/Psychotherapeuten oder Leistungserbringern meine Behandlungsdaten und Befunde zum Zwecke der weiteren Behandlung übermittelt (auch elektronisch).</w:t>
      </w:r>
    </w:p>
    <w:p w14:paraId="1A125CAD" w14:textId="77777777" w:rsidR="00676AF0" w:rsidRDefault="00676AF0" w:rsidP="00676AF0">
      <w:pPr>
        <w:pStyle w:val="KV-Inhalt"/>
        <w:spacing w:after="0" w:line="240" w:lineRule="auto"/>
        <w:ind w:left="720"/>
        <w:jc w:val="both"/>
        <w:rPr>
          <w:rFonts w:ascii="Arial" w:hAnsi="Arial" w:cs="Arial"/>
          <w:color w:val="auto"/>
          <w:sz w:val="20"/>
        </w:rPr>
      </w:pPr>
    </w:p>
    <w:p w14:paraId="4D7A0F78" w14:textId="77777777" w:rsidR="00676AF0" w:rsidRPr="00F96A12" w:rsidRDefault="00676AF0" w:rsidP="00676AF0">
      <w:pPr>
        <w:pStyle w:val="KV-Inhalt"/>
        <w:spacing w:after="0" w:line="240" w:lineRule="auto"/>
        <w:ind w:left="720"/>
        <w:jc w:val="both"/>
        <w:rPr>
          <w:rFonts w:ascii="Arial" w:hAnsi="Arial" w:cs="Arial"/>
          <w:color w:val="auto"/>
          <w:sz w:val="20"/>
        </w:rPr>
      </w:pPr>
    </w:p>
    <w:p w14:paraId="5EB05864" w14:textId="77777777" w:rsidR="00676AF0" w:rsidRDefault="00676AF0" w:rsidP="00676AF0">
      <w:pPr>
        <w:pStyle w:val="KV-Inhalt"/>
        <w:rPr>
          <w:rFonts w:ascii="Arial" w:hAnsi="Arial" w:cs="Arial"/>
        </w:rPr>
      </w:pPr>
      <w:r>
        <w:rPr>
          <w:rFonts w:ascii="Arial" w:hAnsi="Arial" w:cs="Arial"/>
        </w:rPr>
        <w:t>Mein Hausarzt ist:</w:t>
      </w:r>
    </w:p>
    <w:p w14:paraId="2E3BE073" w14:textId="77777777" w:rsidR="00676AF0" w:rsidRPr="00E814DA" w:rsidRDefault="00676AF0" w:rsidP="00676AF0">
      <w:pPr>
        <w:pStyle w:val="Linie"/>
        <w:rPr>
          <w:rFonts w:ascii="Arial" w:hAnsi="Arial" w:cs="Arial"/>
          <w:lang w:val="de-DE"/>
        </w:rPr>
      </w:pPr>
    </w:p>
    <w:p w14:paraId="4A1E79BD" w14:textId="77777777" w:rsidR="00676AF0" w:rsidRPr="00E814DA" w:rsidRDefault="00676AF0" w:rsidP="00676AF0">
      <w:pPr>
        <w:pStyle w:val="Linie"/>
        <w:rPr>
          <w:rFonts w:ascii="Arial" w:hAnsi="Arial" w:cs="Arial"/>
          <w:lang w:val="de-DE"/>
        </w:rPr>
      </w:pPr>
      <w:r w:rsidRPr="00E814DA">
        <w:rPr>
          <w:rFonts w:ascii="Arial" w:hAnsi="Arial" w:cs="Arial"/>
          <w:lang w:val="de-D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  </w:t>
      </w:r>
    </w:p>
    <w:p w14:paraId="0E3118F6" w14:textId="77777777" w:rsidR="00676AF0" w:rsidRPr="00E814DA" w:rsidRDefault="00676AF0" w:rsidP="00676AF0">
      <w:pPr>
        <w:pStyle w:val="KV-Feldbeschriftung1Spalte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E814DA">
        <w:rPr>
          <w:rFonts w:ascii="Arial" w:hAnsi="Arial" w:cs="Arial"/>
        </w:rPr>
        <w:t>ame</w:t>
      </w:r>
      <w:r>
        <w:rPr>
          <w:rFonts w:ascii="Arial" w:hAnsi="Arial" w:cs="Arial"/>
        </w:rPr>
        <w:t xml:space="preserve"> des Hausarztes</w:t>
      </w:r>
    </w:p>
    <w:p w14:paraId="0C974BEB" w14:textId="77777777" w:rsidR="00676AF0" w:rsidRDefault="00676AF0" w:rsidP="00676AF0">
      <w:pPr>
        <w:pStyle w:val="KV-Inhalt"/>
        <w:rPr>
          <w:rFonts w:ascii="Arial" w:hAnsi="Arial" w:cs="Arial"/>
        </w:rPr>
      </w:pPr>
    </w:p>
    <w:p w14:paraId="234832D7" w14:textId="77777777" w:rsidR="00676AF0" w:rsidRPr="00E814DA" w:rsidRDefault="00676AF0" w:rsidP="00676AF0">
      <w:pPr>
        <w:pStyle w:val="KV-Inhalt"/>
        <w:rPr>
          <w:rFonts w:ascii="Arial" w:hAnsi="Arial" w:cs="Arial"/>
          <w:color w:val="auto"/>
        </w:rPr>
      </w:pPr>
      <w:r w:rsidRPr="00E814DA">
        <w:rPr>
          <w:rFonts w:ascii="Arial" w:hAnsi="Arial" w:cs="Arial"/>
        </w:rPr>
        <w:t xml:space="preserve">Es ist mir bekannt, dass ich diese </w:t>
      </w:r>
      <w:r>
        <w:rPr>
          <w:rFonts w:ascii="Arial" w:hAnsi="Arial" w:cs="Arial"/>
        </w:rPr>
        <w:t>Zustimmung</w:t>
      </w:r>
      <w:r w:rsidRPr="00E814DA">
        <w:rPr>
          <w:rFonts w:ascii="Arial" w:hAnsi="Arial" w:cs="Arial"/>
        </w:rPr>
        <w:t xml:space="preserve"> jederzeit ganz oder teilweise für die Zukunft widerrufen kann.</w:t>
      </w:r>
    </w:p>
    <w:p w14:paraId="23D32BFD" w14:textId="77777777" w:rsidR="00676AF0" w:rsidRPr="00E814DA" w:rsidRDefault="00676AF0" w:rsidP="00676AF0">
      <w:pPr>
        <w:pStyle w:val="KV-Feldbeschriftung2Spalten"/>
        <w:rPr>
          <w:rFonts w:ascii="Arial" w:hAnsi="Arial" w:cs="Arial"/>
        </w:rPr>
      </w:pPr>
    </w:p>
    <w:p w14:paraId="774B4021" w14:textId="77777777" w:rsidR="00676AF0" w:rsidRPr="00E814DA" w:rsidRDefault="00676AF0" w:rsidP="00676AF0">
      <w:pPr>
        <w:pStyle w:val="KV-Feldbeschriftung2Spalten"/>
        <w:rPr>
          <w:rFonts w:ascii="Arial" w:hAnsi="Arial" w:cs="Arial"/>
        </w:rPr>
      </w:pPr>
    </w:p>
    <w:p w14:paraId="1CE82D2C" w14:textId="77777777" w:rsidR="00676AF0" w:rsidRPr="00E814DA" w:rsidRDefault="00676AF0" w:rsidP="00676AF0">
      <w:pPr>
        <w:pStyle w:val="KV-Feldbeschriftung2Spalten"/>
        <w:rPr>
          <w:rFonts w:ascii="Arial" w:hAnsi="Arial" w:cs="Arial"/>
        </w:rPr>
      </w:pPr>
    </w:p>
    <w:p w14:paraId="1219BC24" w14:textId="77777777" w:rsidR="00676AF0" w:rsidRPr="00E814DA" w:rsidRDefault="00676AF0" w:rsidP="00676AF0">
      <w:pPr>
        <w:pStyle w:val="KV-Feldbeschriftung2Spalten"/>
        <w:rPr>
          <w:rFonts w:ascii="Arial" w:hAnsi="Arial" w:cs="Arial"/>
          <w:u w:val="single"/>
        </w:rPr>
      </w:pPr>
      <w:r w:rsidRPr="00E814DA">
        <w:rPr>
          <w:rFonts w:ascii="Arial" w:hAnsi="Arial" w:cs="Arial"/>
          <w:u w:val="single"/>
        </w:rPr>
        <w:t>                                                                                               </w:t>
      </w:r>
      <w:r w:rsidRPr="00E814DA">
        <w:rPr>
          <w:rFonts w:ascii="Arial" w:hAnsi="Arial" w:cs="Arial"/>
        </w:rPr>
        <w:t xml:space="preserve">                    </w:t>
      </w:r>
      <w:r w:rsidRPr="00E814DA">
        <w:rPr>
          <w:rFonts w:ascii="Arial" w:hAnsi="Arial" w:cs="Arial"/>
          <w:u w:val="single"/>
        </w:rPr>
        <w:t>                                                                                                  </w:t>
      </w:r>
    </w:p>
    <w:p w14:paraId="00536BAD" w14:textId="77777777" w:rsidR="00676AF0" w:rsidRPr="00E814DA" w:rsidRDefault="00676AF0" w:rsidP="00676AF0">
      <w:pPr>
        <w:pStyle w:val="KV-Feldbeschriftung2Spalten"/>
        <w:rPr>
          <w:rFonts w:ascii="Arial" w:hAnsi="Arial" w:cs="Arial"/>
        </w:rPr>
      </w:pPr>
      <w:r w:rsidRPr="00E814DA">
        <w:rPr>
          <w:rFonts w:ascii="Arial" w:hAnsi="Arial" w:cs="Arial"/>
        </w:rPr>
        <w:t>Datum</w:t>
      </w:r>
      <w:r w:rsidRPr="00E814DA">
        <w:rPr>
          <w:rFonts w:ascii="Arial" w:hAnsi="Arial" w:cs="Arial"/>
        </w:rPr>
        <w:tab/>
        <w:t>Unterschrift des Patienten bzw. gesetzlichen Vertreters</w:t>
      </w:r>
    </w:p>
    <w:p w14:paraId="1B5680F9" w14:textId="77777777" w:rsidR="00676AF0" w:rsidRDefault="00676AF0" w:rsidP="00676AF0">
      <w:pPr>
        <w:pStyle w:val="KV-Inhalt"/>
        <w:spacing w:after="0" w:line="240" w:lineRule="auto"/>
        <w:jc w:val="both"/>
        <w:rPr>
          <w:rFonts w:ascii="Arial" w:hAnsi="Arial" w:cs="Arial"/>
          <w:color w:val="auto"/>
          <w:sz w:val="20"/>
        </w:rPr>
      </w:pPr>
    </w:p>
    <w:p w14:paraId="609EA1FB" w14:textId="77777777" w:rsidR="009C5D32" w:rsidRPr="00F700D1" w:rsidRDefault="009C5D32" w:rsidP="005141FA"/>
    <w:sectPr w:rsidR="009C5D32" w:rsidRPr="00F700D1" w:rsidSect="00E26762">
      <w:footerReference w:type="even" r:id="rId7"/>
      <w:footerReference w:type="default" r:id="rId8"/>
      <w:footerReference w:type="first" r:id="rId9"/>
      <w:pgSz w:w="11907" w:h="16839" w:code="9"/>
      <w:pgMar w:top="720" w:right="1440" w:bottom="1800" w:left="1440" w:header="720" w:footer="283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02AFA" w14:textId="77777777" w:rsidR="00157737" w:rsidRDefault="00157737">
      <w:r>
        <w:separator/>
      </w:r>
    </w:p>
    <w:p w14:paraId="2F6D6B2C" w14:textId="77777777" w:rsidR="00157737" w:rsidRDefault="00157737"/>
  </w:endnote>
  <w:endnote w:type="continuationSeparator" w:id="0">
    <w:p w14:paraId="2E467C30" w14:textId="77777777" w:rsidR="00157737" w:rsidRDefault="00157737">
      <w:r>
        <w:continuationSeparator/>
      </w:r>
    </w:p>
    <w:p w14:paraId="6117060B" w14:textId="77777777" w:rsidR="00157737" w:rsidRDefault="001577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luna">
    <w:altName w:val="Calibri"/>
    <w:panose1 w:val="020B0604020202020204"/>
    <w:charset w:val="00"/>
    <w:family w:val="modern"/>
    <w:notTrueType/>
    <w:pitch w:val="variable"/>
    <w:sig w:usb0="00000007" w:usb1="00000001" w:usb2="00000000" w:usb3="00000000" w:csb0="00000093" w:csb1="00000000"/>
  </w:font>
  <w:font w:name="Gill Alt One MT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11702656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C8CD340" w14:textId="77777777" w:rsidR="005E41D3" w:rsidRDefault="005E41D3" w:rsidP="00B61EA9">
        <w:pPr>
          <w:pStyle w:val="Fu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1910402" w14:textId="77777777" w:rsidR="005E41D3" w:rsidRDefault="005E41D3" w:rsidP="005E41D3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36511261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9FB973C" w14:textId="77777777" w:rsidR="005E41D3" w:rsidRDefault="005E41D3" w:rsidP="00B61EA9">
        <w:pPr>
          <w:pStyle w:val="Fu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4</w:t>
        </w:r>
        <w:r>
          <w:rPr>
            <w:rStyle w:val="Seitenzahl"/>
          </w:rPr>
          <w:fldChar w:fldCharType="end"/>
        </w:r>
      </w:p>
    </w:sdtContent>
  </w:sdt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E5B5B6" w14:textId="77777777" w:rsidR="005E41D3" w:rsidRPr="005C187B" w:rsidRDefault="005E41D3" w:rsidP="005E41D3">
        <w:pPr>
          <w:pStyle w:val="Fuzeile"/>
          <w:ind w:firstLine="360"/>
          <w:jc w:val="center"/>
          <w:rPr>
            <w:color w:val="400F23" w:themeColor="accent4" w:themeShade="BF"/>
            <w:sz w:val="22"/>
            <w:szCs w:val="22"/>
          </w:rPr>
        </w:pPr>
        <w:r w:rsidRPr="005C187B">
          <w:rPr>
            <w:color w:val="400F23" w:themeColor="accent4" w:themeShade="BF"/>
            <w:sz w:val="22"/>
            <w:szCs w:val="22"/>
          </w:rPr>
          <w:t>Unterdorfstraße 15, 68542 Heddesheim</w:t>
        </w:r>
      </w:p>
      <w:p w14:paraId="3E78C396" w14:textId="77777777" w:rsidR="00E31291" w:rsidRDefault="00157737">
        <w:pPr>
          <w:pStyle w:val="Fuzeile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AE918" w14:textId="77777777" w:rsidR="00E26762" w:rsidRPr="005C187B" w:rsidRDefault="00E26762" w:rsidP="005C187B">
    <w:pPr>
      <w:pStyle w:val="Fuzeile"/>
      <w:jc w:val="center"/>
      <w:rPr>
        <w:color w:val="400F23" w:themeColor="accent4" w:themeShade="BF"/>
        <w:sz w:val="22"/>
        <w:szCs w:val="22"/>
      </w:rPr>
    </w:pPr>
    <w:r w:rsidRPr="005C187B">
      <w:rPr>
        <w:color w:val="400F23" w:themeColor="accent4" w:themeShade="BF"/>
        <w:sz w:val="22"/>
        <w:szCs w:val="22"/>
      </w:rPr>
      <w:t>Unterdorfstraße 15, 68542 Heddesheim</w:t>
    </w:r>
  </w:p>
  <w:p w14:paraId="575D38E6" w14:textId="77777777" w:rsidR="00E26762" w:rsidRDefault="005E41D3">
    <w:pPr>
      <w:pStyle w:val="Fuzeile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A0B4F" w14:textId="77777777" w:rsidR="00157737" w:rsidRDefault="00157737">
      <w:r>
        <w:separator/>
      </w:r>
    </w:p>
    <w:p w14:paraId="7220BED2" w14:textId="77777777" w:rsidR="00157737" w:rsidRDefault="00157737"/>
  </w:footnote>
  <w:footnote w:type="continuationSeparator" w:id="0">
    <w:p w14:paraId="1D29A413" w14:textId="77777777" w:rsidR="00157737" w:rsidRDefault="00157737">
      <w:r>
        <w:continuationSeparator/>
      </w:r>
    </w:p>
    <w:p w14:paraId="61882279" w14:textId="77777777" w:rsidR="00157737" w:rsidRDefault="001577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9E244A1C"/>
    <w:lvl w:ilvl="0" w:tplc="A78AD9E8">
      <w:start w:val="1"/>
      <w:numFmt w:val="bullet"/>
      <w:pStyle w:val="Aufzhlungszeichen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42AAE"/>
    <w:multiLevelType w:val="multilevel"/>
    <w:tmpl w:val="317CCE26"/>
    <w:lvl w:ilvl="0">
      <w:start w:val="1"/>
      <w:numFmt w:val="bullet"/>
      <w:pStyle w:val="KV-Aufzhlung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964"/>
        </w:tabs>
        <w:ind w:left="964" w:hanging="22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85"/>
        </w:tabs>
        <w:ind w:left="68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05"/>
        </w:tabs>
        <w:ind w:left="76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325"/>
        </w:tabs>
        <w:ind w:left="8325" w:hanging="360"/>
      </w:pPr>
      <w:rPr>
        <w:rFonts w:ascii="Wingdings" w:hAnsi="Wingdings" w:hint="default"/>
      </w:rPr>
    </w:lvl>
  </w:abstractNum>
  <w:abstractNum w:abstractNumId="4" w15:restartNumberingAfterBreak="0">
    <w:nsid w:val="68AB4355"/>
    <w:multiLevelType w:val="hybridMultilevel"/>
    <w:tmpl w:val="0B203272"/>
    <w:lvl w:ilvl="0" w:tplc="CE0E85FE">
      <w:start w:val="1"/>
      <w:numFmt w:val="decimal"/>
      <w:pStyle w:val="Listennumm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A0062"/>
    <w:multiLevelType w:val="hybridMultilevel"/>
    <w:tmpl w:val="231E7E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96"/>
    <w:rsid w:val="000D72AE"/>
    <w:rsid w:val="00146947"/>
    <w:rsid w:val="00157737"/>
    <w:rsid w:val="002D01A0"/>
    <w:rsid w:val="00314E0E"/>
    <w:rsid w:val="00347E22"/>
    <w:rsid w:val="00430B15"/>
    <w:rsid w:val="004A5787"/>
    <w:rsid w:val="005141FA"/>
    <w:rsid w:val="005C187B"/>
    <w:rsid w:val="005E41D3"/>
    <w:rsid w:val="00631CDA"/>
    <w:rsid w:val="00662B2D"/>
    <w:rsid w:val="00676AF0"/>
    <w:rsid w:val="00716A8D"/>
    <w:rsid w:val="00727496"/>
    <w:rsid w:val="00761868"/>
    <w:rsid w:val="00820074"/>
    <w:rsid w:val="008D5398"/>
    <w:rsid w:val="008E2529"/>
    <w:rsid w:val="008F757D"/>
    <w:rsid w:val="009214B1"/>
    <w:rsid w:val="009C5D32"/>
    <w:rsid w:val="00A172D1"/>
    <w:rsid w:val="00AB4137"/>
    <w:rsid w:val="00B130F6"/>
    <w:rsid w:val="00B87C3E"/>
    <w:rsid w:val="00BE082C"/>
    <w:rsid w:val="00C51427"/>
    <w:rsid w:val="00C53990"/>
    <w:rsid w:val="00DE1923"/>
    <w:rsid w:val="00E11A96"/>
    <w:rsid w:val="00E26762"/>
    <w:rsid w:val="00E31291"/>
    <w:rsid w:val="00E34E30"/>
    <w:rsid w:val="00E47ECB"/>
    <w:rsid w:val="00E66040"/>
    <w:rsid w:val="00F700D1"/>
    <w:rsid w:val="00F9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572A6"/>
  <w15:chartTrackingRefBased/>
  <w15:docId w15:val="{0A8268BA-7E40-5540-AEF6-FDE6D6D9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de-DE" w:eastAsia="ja-JP" w:bidi="de-DE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C3E"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uiPriority w:val="9"/>
    <w:qFormat/>
    <w:pPr>
      <w:numPr>
        <w:numId w:val="3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ennummer">
    <w:name w:val="List Number"/>
    <w:basedOn w:val="Standard"/>
    <w:uiPriority w:val="9"/>
    <w:qFormat/>
    <w:pPr>
      <w:numPr>
        <w:numId w:val="4"/>
      </w:numPr>
    </w:pPr>
  </w:style>
  <w:style w:type="paragraph" w:styleId="Kopfzeile">
    <w:name w:val="header"/>
    <w:basedOn w:val="Standard"/>
    <w:link w:val="KopfzeileZchn"/>
    <w:uiPriority w:val="99"/>
    <w:unhideWhenUsed/>
    <w:qFormat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qFormat/>
    <w:pPr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Titel">
    <w:name w:val="Title"/>
    <w:basedOn w:val="Standard"/>
    <w:link w:val="TitelZchn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Untertitel">
    <w:name w:val="Subtitle"/>
    <w:basedOn w:val="Standard"/>
    <w:link w:val="UntertitelZchn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Pr>
      <w:rFonts w:eastAsiaTheme="minorEastAsia"/>
      <w:caps/>
      <w:sz w:val="40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uchtitel">
    <w:name w:val="Book Title"/>
    <w:basedOn w:val="Absatz-Standardschriftar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Fett">
    <w:name w:val="Strong"/>
    <w:basedOn w:val="Absatz-Standardschriftart"/>
    <w:uiPriority w:val="22"/>
    <w:unhideWhenUsed/>
    <w:qFormat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ZitatZchn">
    <w:name w:val="Zitat Zchn"/>
    <w:basedOn w:val="Absatz-Standardschriftart"/>
    <w:link w:val="Zitat"/>
    <w:uiPriority w:val="29"/>
    <w:semiHidden/>
    <w:rPr>
      <w:i/>
      <w:iCs/>
      <w:sz w:val="3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Pr>
      <w:b/>
      <w:i/>
      <w:iCs/>
      <w:sz w:val="36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character" w:styleId="Hyperlink">
    <w:name w:val="Hyperlink"/>
    <w:basedOn w:val="Absatz-Standardschriftart"/>
    <w:uiPriority w:val="99"/>
    <w:unhideWhenUsed/>
    <w:rPr>
      <w:color w:val="731C3F" w:themeColor="hyperlink"/>
      <w:u w:val="single"/>
    </w:rPr>
  </w:style>
  <w:style w:type="paragraph" w:customStyle="1" w:styleId="KV-Titel">
    <w:name w:val="KV-Titel"/>
    <w:next w:val="KV-Kapitelberschrift"/>
    <w:qFormat/>
    <w:rsid w:val="00C53990"/>
    <w:pPr>
      <w:spacing w:after="280" w:line="480" w:lineRule="exact"/>
      <w:contextualSpacing/>
    </w:pPr>
    <w:rPr>
      <w:rFonts w:ascii="Calluna" w:eastAsia="Times New Roman" w:hAnsi="Calluna" w:cs="Times New Roman"/>
      <w:b/>
      <w:color w:val="C052A1"/>
      <w:sz w:val="48"/>
      <w:szCs w:val="36"/>
      <w:lang w:eastAsia="de-DE" w:bidi="ar-SA"/>
    </w:rPr>
  </w:style>
  <w:style w:type="paragraph" w:customStyle="1" w:styleId="KV-Aufzhlung">
    <w:name w:val="KV-Aufzählung"/>
    <w:qFormat/>
    <w:rsid w:val="00C53990"/>
    <w:pPr>
      <w:numPr>
        <w:numId w:val="5"/>
      </w:numPr>
      <w:tabs>
        <w:tab w:val="left" w:pos="510"/>
      </w:tabs>
      <w:spacing w:after="280" w:line="280" w:lineRule="atLeast"/>
      <w:contextualSpacing/>
    </w:pPr>
    <w:rPr>
      <w:rFonts w:ascii="Gill Alt One MT" w:eastAsia="Times New Roman" w:hAnsi="Gill Alt One MT" w:cs="Times New Roman"/>
      <w:color w:val="auto"/>
      <w:sz w:val="21"/>
      <w:szCs w:val="20"/>
      <w:lang w:eastAsia="de-DE" w:bidi="ar-SA"/>
    </w:rPr>
  </w:style>
  <w:style w:type="paragraph" w:customStyle="1" w:styleId="KV-Inhalt">
    <w:name w:val="KV-Inhalt"/>
    <w:basedOn w:val="Standard"/>
    <w:link w:val="KV-InhaltZchn"/>
    <w:qFormat/>
    <w:rsid w:val="00C53990"/>
    <w:pPr>
      <w:tabs>
        <w:tab w:val="left" w:pos="284"/>
      </w:tabs>
      <w:spacing w:after="210" w:line="280" w:lineRule="exact"/>
    </w:pPr>
    <w:rPr>
      <w:rFonts w:ascii="Gill Alt One MT" w:eastAsia="Times New Roman" w:hAnsi="Gill Alt One MT" w:cs="Times New Roman"/>
      <w:color w:val="000000"/>
      <w:sz w:val="21"/>
      <w:szCs w:val="20"/>
      <w:lang w:eastAsia="de-DE" w:bidi="ar-SA"/>
    </w:rPr>
  </w:style>
  <w:style w:type="character" w:customStyle="1" w:styleId="KV-InhaltZchn">
    <w:name w:val="KV-Inhalt Zchn"/>
    <w:link w:val="KV-Inhalt"/>
    <w:rsid w:val="00C53990"/>
    <w:rPr>
      <w:rFonts w:ascii="Gill Alt One MT" w:eastAsia="Times New Roman" w:hAnsi="Gill Alt One MT" w:cs="Times New Roman"/>
      <w:color w:val="000000"/>
      <w:sz w:val="21"/>
      <w:szCs w:val="20"/>
      <w:lang w:eastAsia="de-DE" w:bidi="ar-SA"/>
    </w:rPr>
  </w:style>
  <w:style w:type="paragraph" w:customStyle="1" w:styleId="KV-Kapitelberschrift">
    <w:name w:val="KV-Kapitelüberschrift"/>
    <w:qFormat/>
    <w:rsid w:val="00C53990"/>
    <w:pPr>
      <w:spacing w:before="280" w:after="280" w:line="310" w:lineRule="exact"/>
      <w:contextualSpacing/>
    </w:pPr>
    <w:rPr>
      <w:rFonts w:ascii="Calluna" w:eastAsia="Times New Roman" w:hAnsi="Calluna" w:cs="Times New Roman"/>
      <w:b/>
      <w:color w:val="C052A1"/>
      <w:sz w:val="24"/>
      <w:szCs w:val="36"/>
      <w:lang w:eastAsia="de-DE" w:bidi="ar-SA"/>
    </w:rPr>
  </w:style>
  <w:style w:type="paragraph" w:customStyle="1" w:styleId="KV-Feldbeschriftung1Spalte">
    <w:name w:val="KV-Feldbeschriftung 1 Spalte"/>
    <w:basedOn w:val="Standard"/>
    <w:next w:val="KV-Inhalt"/>
    <w:rsid w:val="00E34E30"/>
    <w:pPr>
      <w:spacing w:after="0" w:line="160" w:lineRule="exact"/>
    </w:pPr>
    <w:rPr>
      <w:rFonts w:ascii="Gill Alt One MT" w:eastAsia="Times New Roman" w:hAnsi="Gill Alt One MT" w:cs="Times New Roman"/>
      <w:noProof/>
      <w:color w:val="auto"/>
      <w:sz w:val="16"/>
      <w:szCs w:val="16"/>
      <w:lang w:eastAsia="de-DE" w:bidi="ar-SA"/>
    </w:rPr>
  </w:style>
  <w:style w:type="paragraph" w:customStyle="1" w:styleId="KV-Feldbeschriftung2Spalten">
    <w:name w:val="KV-Feldbeschriftung 2 Spalten"/>
    <w:basedOn w:val="KV-Inhalt"/>
    <w:next w:val="KV-Inhalt"/>
    <w:rsid w:val="00E34E30"/>
    <w:pPr>
      <w:tabs>
        <w:tab w:val="clear" w:pos="284"/>
        <w:tab w:val="left" w:pos="5103"/>
      </w:tabs>
      <w:spacing w:after="0" w:line="160" w:lineRule="exact"/>
    </w:pPr>
    <w:rPr>
      <w:sz w:val="16"/>
      <w:szCs w:val="16"/>
    </w:rPr>
  </w:style>
  <w:style w:type="paragraph" w:customStyle="1" w:styleId="Linie">
    <w:name w:val="Linie"/>
    <w:basedOn w:val="KV-Feldbeschriftung1Spalte"/>
    <w:next w:val="KV-Feldbeschriftung1Spalte"/>
    <w:rsid w:val="00E34E30"/>
    <w:rPr>
      <w:u w:val="single"/>
      <w:lang w:val="en-US"/>
    </w:rPr>
  </w:style>
  <w:style w:type="paragraph" w:styleId="Listenabsatz">
    <w:name w:val="List Paragraph"/>
    <w:basedOn w:val="Standard"/>
    <w:uiPriority w:val="34"/>
    <w:semiHidden/>
    <w:unhideWhenUsed/>
    <w:qFormat/>
    <w:rsid w:val="00E66040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5E4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elenaschoeck/Desktop/Fr.%20Dr.%20Scho&#776;ck/Datenschutz.%2022.01.22%20dotx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Datenschutz. 22.01.22 dotx.dotx</Template>
  <TotalTime>0</TotalTime>
  <Pages>1</Pages>
  <Words>272</Words>
  <Characters>1717</Characters>
  <Application>Microsoft Office Word</Application>
  <DocSecurity>0</DocSecurity>
  <Lines>14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&lt;Lorem Ipsum&gt;</vt:lpstr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Helena Schöck</cp:lastModifiedBy>
  <cp:revision>1</cp:revision>
  <cp:lastPrinted>2022-01-21T22:07:00Z</cp:lastPrinted>
  <dcterms:created xsi:type="dcterms:W3CDTF">2022-01-21T22:15:00Z</dcterms:created>
  <dcterms:modified xsi:type="dcterms:W3CDTF">2022-01-21T22:15:00Z</dcterms:modified>
</cp:coreProperties>
</file>